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93" w:rsidRDefault="00895CA2">
      <w:pPr>
        <w:tabs>
          <w:tab w:val="left" w:pos="621"/>
        </w:tabs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36"/>
          <w:szCs w:val="36"/>
        </w:rPr>
        <w:t>《购票学问多》教学设计</w:t>
      </w:r>
      <w:r w:rsidRPr="00895CA2">
        <w:rPr>
          <w:rFonts w:ascii="宋体" w:hAnsi="宋体" w:hint="eastAsia"/>
          <w:b/>
          <w:bCs/>
          <w:sz w:val="24"/>
        </w:rPr>
        <w:t>（</w:t>
      </w:r>
      <w:r>
        <w:rPr>
          <w:rFonts w:ascii="宋体" w:hAnsi="宋体" w:hint="eastAsia"/>
          <w:sz w:val="24"/>
        </w:rPr>
        <w:t>王桂琴）</w:t>
      </w:r>
      <w:bookmarkStart w:id="0" w:name="_GoBack"/>
      <w:bookmarkEnd w:id="0"/>
    </w:p>
    <w:p w:rsidR="00D46893" w:rsidRDefault="00895CA2">
      <w:pPr>
        <w:tabs>
          <w:tab w:val="left" w:pos="621"/>
        </w:tabs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目标制定的依据</w:t>
      </w:r>
    </w:p>
    <w:p w:rsidR="00D46893" w:rsidRDefault="00895CA2">
      <w:pPr>
        <w:tabs>
          <w:tab w:val="left" w:pos="621"/>
        </w:tabs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 xml:space="preserve">     1.</w:t>
      </w:r>
      <w:r>
        <w:rPr>
          <w:rFonts w:ascii="宋体" w:hAnsi="宋体" w:hint="eastAsia"/>
          <w:sz w:val="24"/>
        </w:rPr>
        <w:t>教材分析：</w:t>
      </w:r>
      <w:r>
        <w:rPr>
          <w:rFonts w:ascii="宋体" w:hAnsi="宋体" w:hint="eastAsia"/>
          <w:sz w:val="24"/>
        </w:rPr>
        <w:t>本教材通过游乐园门口有的门票规定牌子引出购票方案。学生根据给出的方案，引出数学问题、进行分析、探究发现哪种购票方案最划算。学生感受数学与现实生活的密切联系同时感受学习数学的乐趣。</w:t>
      </w:r>
    </w:p>
    <w:p w:rsidR="00D46893" w:rsidRDefault="00895CA2">
      <w:pPr>
        <w:tabs>
          <w:tab w:val="left" w:pos="621"/>
        </w:tabs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学情分析：本节的学习内容，</w:t>
      </w:r>
      <w:r>
        <w:rPr>
          <w:rFonts w:ascii="宋体" w:hAnsi="宋体" w:hint="eastAsia"/>
          <w:sz w:val="24"/>
        </w:rPr>
        <w:t>是在学生已掌握的表内乘法的基础上进行教学的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计算对学生来说比较简单。</w:t>
      </w:r>
      <w:r>
        <w:rPr>
          <w:rFonts w:ascii="宋体" w:hAnsi="宋体" w:hint="eastAsia"/>
          <w:sz w:val="24"/>
        </w:rPr>
        <w:t>但理解对于学生来说有一定的难度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学生看似简单，好像在生活中也接触过，但要能够掌握最优的解决问题的方法，并能根据具体人数来选择还有一定的难度</w:t>
      </w:r>
      <w:r>
        <w:rPr>
          <w:rFonts w:ascii="宋体" w:hAnsi="宋体" w:hint="eastAsia"/>
          <w:sz w:val="24"/>
        </w:rPr>
        <w:t>。我们班的学生活泼爱动，思维灵活，善于发现问题，但学生的归纳总结能力，语言表达能力有所欠缺。让学</w:t>
      </w:r>
      <w:r>
        <w:rPr>
          <w:rFonts w:ascii="宋体" w:hAnsi="宋体" w:hint="eastAsia"/>
          <w:sz w:val="24"/>
        </w:rPr>
        <w:t>生在经历探索、合作交流通过程中锻炼学生的归纳总结能力、语言表达能力及思维转化能力。</w:t>
      </w:r>
    </w:p>
    <w:p w:rsidR="00D46893" w:rsidRDefault="00895CA2">
      <w:pPr>
        <w:tabs>
          <w:tab w:val="left" w:pos="621"/>
        </w:tabs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目标</w:t>
      </w:r>
    </w:p>
    <w:p w:rsidR="00D46893" w:rsidRDefault="00895CA2">
      <w:pPr>
        <w:tabs>
          <w:tab w:val="left" w:pos="621"/>
        </w:tabs>
        <w:ind w:firstLineChars="250" w:firstLine="60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目标</w:t>
      </w:r>
      <w:r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：在</w:t>
      </w:r>
      <w:r>
        <w:rPr>
          <w:rFonts w:ascii="宋体" w:hAnsi="宋体" w:hint="eastAsia"/>
          <w:color w:val="000000"/>
          <w:sz w:val="24"/>
        </w:rPr>
        <w:t>观察活动中</w:t>
      </w:r>
      <w:r>
        <w:rPr>
          <w:rFonts w:ascii="宋体" w:hAnsi="宋体" w:hint="eastAsia"/>
          <w:color w:val="000000"/>
          <w:sz w:val="24"/>
        </w:rPr>
        <w:t>，</w:t>
      </w:r>
      <w:r>
        <w:rPr>
          <w:rFonts w:ascii="宋体" w:hAnsi="宋体" w:hint="eastAsia"/>
          <w:color w:val="000000"/>
          <w:sz w:val="24"/>
        </w:rPr>
        <w:t>学生通过了解信息</w:t>
      </w:r>
      <w:r>
        <w:rPr>
          <w:rFonts w:ascii="宋体" w:hAnsi="宋体" w:hint="eastAsia"/>
          <w:color w:val="000000"/>
          <w:sz w:val="24"/>
        </w:rPr>
        <w:t>，</w:t>
      </w:r>
      <w:r>
        <w:rPr>
          <w:rFonts w:ascii="宋体" w:hAnsi="宋体" w:hint="eastAsia"/>
          <w:color w:val="000000"/>
          <w:sz w:val="24"/>
        </w:rPr>
        <w:t>能够提出合理的数学问题，并能进行合理的分析</w:t>
      </w:r>
      <w:r>
        <w:rPr>
          <w:rFonts w:ascii="宋体" w:hAnsi="宋体" w:hint="eastAsia"/>
          <w:color w:val="000000"/>
          <w:sz w:val="24"/>
        </w:rPr>
        <w:t>。</w:t>
      </w:r>
    </w:p>
    <w:p w:rsidR="00D46893" w:rsidRDefault="00895CA2">
      <w:pPr>
        <w:tabs>
          <w:tab w:val="left" w:pos="621"/>
        </w:tabs>
        <w:ind w:firstLineChars="250" w:firstLine="60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目标</w:t>
      </w:r>
      <w:r>
        <w:rPr>
          <w:rFonts w:ascii="宋体" w:hAnsi="宋体" w:hint="eastAsia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：在独立思考的基础上，通过合作交流，经历</w:t>
      </w:r>
      <w:r>
        <w:rPr>
          <w:rFonts w:ascii="宋体" w:hAnsi="宋体" w:hint="eastAsia"/>
          <w:color w:val="000000"/>
          <w:sz w:val="24"/>
        </w:rPr>
        <w:t>最经济的购票方案产生的</w:t>
      </w:r>
      <w:r>
        <w:rPr>
          <w:rFonts w:ascii="宋体" w:hAnsi="宋体" w:hint="eastAsia"/>
          <w:color w:val="000000"/>
          <w:sz w:val="24"/>
        </w:rPr>
        <w:t>过程，</w:t>
      </w:r>
      <w:r>
        <w:rPr>
          <w:rFonts w:ascii="宋体" w:hAnsi="宋体" w:hint="eastAsia"/>
          <w:color w:val="000000"/>
          <w:sz w:val="24"/>
        </w:rPr>
        <w:t>感受数学与生活的联系，增强学生灵活运用数学知识解决日常生活简单问题的能力，感受数学课堂的乐趣。</w:t>
      </w:r>
    </w:p>
    <w:p w:rsidR="00D46893" w:rsidRDefault="00895CA2">
      <w:pPr>
        <w:tabs>
          <w:tab w:val="left" w:pos="621"/>
        </w:tabs>
        <w:ind w:firstLineChars="250" w:firstLine="60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目标</w:t>
      </w:r>
      <w:r>
        <w:rPr>
          <w:rFonts w:ascii="宋体" w:hAnsi="宋体" w:hint="eastAsia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：在</w:t>
      </w:r>
      <w:r>
        <w:rPr>
          <w:rFonts w:ascii="宋体" w:hAnsi="宋体" w:hint="eastAsia"/>
          <w:color w:val="000000"/>
          <w:sz w:val="24"/>
        </w:rPr>
        <w:t>交流合作过程中</w:t>
      </w:r>
      <w:r>
        <w:rPr>
          <w:rFonts w:ascii="宋体" w:hAnsi="宋体" w:hint="eastAsia"/>
          <w:color w:val="000000"/>
          <w:sz w:val="24"/>
        </w:rPr>
        <w:t>，</w:t>
      </w:r>
      <w:r>
        <w:rPr>
          <w:rFonts w:ascii="宋体" w:hAnsi="宋体" w:hint="eastAsia"/>
          <w:color w:val="000000"/>
          <w:sz w:val="24"/>
        </w:rPr>
        <w:t>学生</w:t>
      </w:r>
      <w:r>
        <w:rPr>
          <w:rFonts w:ascii="宋体" w:hAnsi="宋体" w:hint="eastAsia"/>
          <w:color w:val="000000"/>
          <w:sz w:val="24"/>
        </w:rPr>
        <w:t>能</w:t>
      </w:r>
      <w:r>
        <w:rPr>
          <w:rFonts w:ascii="宋体" w:hAnsi="宋体" w:hint="eastAsia"/>
          <w:color w:val="000000"/>
          <w:sz w:val="24"/>
        </w:rPr>
        <w:t>准确的总结出不同情况的最经济购票的方法，提高学生分析问题、归纳问题的能力。</w:t>
      </w:r>
    </w:p>
    <w:p w:rsidR="00D46893" w:rsidRDefault="00895CA2">
      <w:pPr>
        <w:tabs>
          <w:tab w:val="left" w:pos="621"/>
        </w:tabs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教学过程</w:t>
      </w:r>
    </w:p>
    <w:tbl>
      <w:tblPr>
        <w:tblW w:w="10065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26"/>
        <w:gridCol w:w="3118"/>
        <w:gridCol w:w="2693"/>
        <w:gridCol w:w="2835"/>
      </w:tblGrid>
      <w:tr w:rsidR="00D46893">
        <w:tc>
          <w:tcPr>
            <w:tcW w:w="993" w:type="dxa"/>
          </w:tcPr>
          <w:p w:rsidR="00D46893" w:rsidRDefault="00D46893">
            <w:pPr>
              <w:rPr>
                <w:szCs w:val="21"/>
              </w:rPr>
            </w:pPr>
          </w:p>
        </w:tc>
        <w:tc>
          <w:tcPr>
            <w:tcW w:w="426" w:type="dxa"/>
          </w:tcPr>
          <w:p w:rsidR="00D46893" w:rsidRDefault="00895C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</w:t>
            </w:r>
          </w:p>
          <w:p w:rsidR="00D46893" w:rsidRDefault="00895CA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匹配</w:t>
            </w:r>
          </w:p>
        </w:tc>
        <w:tc>
          <w:tcPr>
            <w:tcW w:w="3118" w:type="dxa"/>
          </w:tcPr>
          <w:p w:rsidR="00D46893" w:rsidRDefault="00895CA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教与学的活动</w:t>
            </w:r>
          </w:p>
        </w:tc>
        <w:tc>
          <w:tcPr>
            <w:tcW w:w="2693" w:type="dxa"/>
          </w:tcPr>
          <w:p w:rsidR="00D46893" w:rsidRDefault="00895CA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评价要点</w:t>
            </w:r>
          </w:p>
        </w:tc>
        <w:tc>
          <w:tcPr>
            <w:tcW w:w="2835" w:type="dxa"/>
          </w:tcPr>
          <w:p w:rsidR="00D46893" w:rsidRDefault="00895CA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预估及补救措施</w:t>
            </w:r>
          </w:p>
        </w:tc>
      </w:tr>
      <w:tr w:rsidR="00D46893">
        <w:tc>
          <w:tcPr>
            <w:tcW w:w="993" w:type="dxa"/>
          </w:tcPr>
          <w:p w:rsidR="00D46893" w:rsidRDefault="00895CA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环节一：</w:t>
            </w:r>
            <w:r>
              <w:rPr>
                <w:rFonts w:ascii="宋体" w:hAnsi="宋体"/>
                <w:szCs w:val="21"/>
              </w:rPr>
              <w:t>创设情境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引</w:t>
            </w:r>
            <w:r>
              <w:rPr>
                <w:rFonts w:ascii="宋体" w:hAnsi="宋体" w:hint="eastAsia"/>
                <w:szCs w:val="21"/>
              </w:rPr>
              <w:t>出</w:t>
            </w:r>
            <w:r>
              <w:rPr>
                <w:rFonts w:ascii="宋体" w:hAnsi="宋体"/>
                <w:szCs w:val="21"/>
              </w:rPr>
              <w:t>新知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426" w:type="dxa"/>
          </w:tcPr>
          <w:p w:rsidR="00D46893" w:rsidRDefault="00895CA2">
            <w:pPr>
              <w:rPr>
                <w:szCs w:val="21"/>
              </w:rPr>
            </w:pPr>
            <w:r>
              <w:rPr>
                <w:szCs w:val="21"/>
              </w:rPr>
              <w:t>目标</w:t>
            </w:r>
          </w:p>
          <w:p w:rsidR="00D46893" w:rsidRDefault="00895C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118" w:type="dxa"/>
          </w:tcPr>
          <w:p w:rsidR="00D46893" w:rsidRDefault="00895CA2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谈话导入：同学们你们喜欢旅游吗？旅游中最担心的是什么？学生说。</w:t>
            </w:r>
          </w:p>
          <w:p w:rsidR="00D46893" w:rsidRDefault="00895CA2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教师引导：同学们说的都非常好，那么我们该怎样利用优惠的条件，尽量节省开支，进行经济</w:t>
            </w:r>
            <w:r>
              <w:rPr>
                <w:rFonts w:ascii="宋体" w:hAnsi="宋体" w:hint="eastAsia"/>
                <w:szCs w:val="21"/>
              </w:rPr>
              <w:t>实</w:t>
            </w:r>
            <w:r>
              <w:rPr>
                <w:rFonts w:ascii="宋体" w:hAnsi="宋体" w:hint="eastAsia"/>
                <w:szCs w:val="21"/>
              </w:rPr>
              <w:t>惠的旅游呢？今天我们就来学习《购票学问多》</w:t>
            </w:r>
          </w:p>
        </w:tc>
        <w:tc>
          <w:tcPr>
            <w:tcW w:w="2693" w:type="dxa"/>
          </w:tcPr>
          <w:p w:rsidR="00D46893" w:rsidRDefault="00895C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学生</w:t>
            </w:r>
            <w:r>
              <w:rPr>
                <w:rFonts w:ascii="宋体" w:hAnsi="宋体" w:hint="eastAsia"/>
                <w:szCs w:val="21"/>
              </w:rPr>
              <w:t>能够积极参与活动，并愿意说出自己的真实想法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D46893" w:rsidRDefault="00895C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学生对引出的课题有兴趣。</w:t>
            </w:r>
          </w:p>
        </w:tc>
        <w:tc>
          <w:tcPr>
            <w:tcW w:w="2835" w:type="dxa"/>
          </w:tcPr>
          <w:p w:rsidR="00D46893" w:rsidRDefault="00895CA2">
            <w:pPr>
              <w:rPr>
                <w:szCs w:val="21"/>
              </w:rPr>
            </w:pPr>
            <w:r>
              <w:rPr>
                <w:szCs w:val="21"/>
              </w:rPr>
              <w:t>预估</w:t>
            </w:r>
            <w:r>
              <w:rPr>
                <w:rFonts w:hint="eastAsia"/>
                <w:szCs w:val="21"/>
              </w:rPr>
              <w:t>：学生</w:t>
            </w:r>
            <w:r>
              <w:rPr>
                <w:rFonts w:ascii="宋体" w:hAnsi="宋体" w:hint="eastAsia"/>
                <w:szCs w:val="21"/>
              </w:rPr>
              <w:t>95</w:t>
            </w:r>
            <w:r>
              <w:rPr>
                <w:rFonts w:ascii="宋体" w:hAnsi="宋体" w:hint="eastAsia"/>
                <w:szCs w:val="21"/>
              </w:rPr>
              <w:t>％</w:t>
            </w:r>
            <w:r>
              <w:rPr>
                <w:rFonts w:hint="eastAsia"/>
                <w:szCs w:val="21"/>
              </w:rPr>
              <w:t>的参与活动</w:t>
            </w:r>
            <w:r>
              <w:rPr>
                <w:rFonts w:hint="eastAsia"/>
                <w:szCs w:val="21"/>
              </w:rPr>
              <w:t>。完成时间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分钟。</w:t>
            </w:r>
          </w:p>
          <w:p w:rsidR="00D46893" w:rsidRDefault="00895CA2"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 w:rsidR="00D46893">
        <w:tc>
          <w:tcPr>
            <w:tcW w:w="993" w:type="dxa"/>
          </w:tcPr>
          <w:p w:rsidR="00D46893" w:rsidRDefault="00895C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环节二：</w:t>
            </w:r>
            <w:r>
              <w:rPr>
                <w:rFonts w:ascii="宋体" w:hAnsi="宋体" w:hint="eastAsia"/>
                <w:szCs w:val="21"/>
              </w:rPr>
              <w:t>观察信息，提出问题</w:t>
            </w:r>
          </w:p>
          <w:p w:rsidR="00D46893" w:rsidRDefault="00D46893">
            <w:pPr>
              <w:rPr>
                <w:szCs w:val="21"/>
              </w:rPr>
            </w:pPr>
          </w:p>
        </w:tc>
        <w:tc>
          <w:tcPr>
            <w:tcW w:w="426" w:type="dxa"/>
          </w:tcPr>
          <w:p w:rsidR="00D46893" w:rsidRDefault="00895CA2">
            <w:pPr>
              <w:rPr>
                <w:szCs w:val="21"/>
              </w:rPr>
            </w:pPr>
            <w:r>
              <w:rPr>
                <w:szCs w:val="21"/>
              </w:rPr>
              <w:t>目标</w:t>
            </w:r>
          </w:p>
          <w:p w:rsidR="00D46893" w:rsidRDefault="00895C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118" w:type="dxa"/>
          </w:tcPr>
          <w:p w:rsidR="00D46893" w:rsidRDefault="00895C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【课件】出示：教学主题图</w:t>
            </w:r>
          </w:p>
          <w:p w:rsidR="00D46893" w:rsidRDefault="00895C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学生观察：从图中</w:t>
            </w:r>
            <w:r>
              <w:rPr>
                <w:rFonts w:ascii="宋体" w:hAnsi="宋体" w:hint="eastAsia"/>
                <w:szCs w:val="21"/>
              </w:rPr>
              <w:t>你都发现了什么</w:t>
            </w:r>
            <w:r>
              <w:rPr>
                <w:rFonts w:ascii="宋体" w:hAnsi="宋体" w:hint="eastAsia"/>
                <w:szCs w:val="21"/>
              </w:rPr>
              <w:t>？</w:t>
            </w:r>
            <w:r>
              <w:rPr>
                <w:rFonts w:ascii="宋体" w:hAnsi="宋体" w:hint="eastAsia"/>
                <w:szCs w:val="21"/>
              </w:rPr>
              <w:t>学生说成人每张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元，儿童每张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元，团体票每人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元，但必须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人或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人以。</w:t>
            </w:r>
          </w:p>
          <w:p w:rsidR="00D46893" w:rsidRDefault="00895CA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根据以上信息你能提出数学问题吗？学生说，教师引导提出怎样买票最划算。</w:t>
            </w:r>
          </w:p>
        </w:tc>
        <w:tc>
          <w:tcPr>
            <w:tcW w:w="2693" w:type="dxa"/>
          </w:tcPr>
          <w:p w:rsidR="00D46893" w:rsidRDefault="00895C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学生能说出观察到的信息，并能根据信息提出数学问题。</w:t>
            </w:r>
          </w:p>
          <w:p w:rsidR="00D46893" w:rsidRDefault="00D46893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D46893" w:rsidRDefault="00895CA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预估</w:t>
            </w:r>
            <w:r>
              <w:rPr>
                <w:rFonts w:hint="eastAsia"/>
                <w:szCs w:val="21"/>
              </w:rPr>
              <w:t>：</w:t>
            </w:r>
          </w:p>
          <w:p w:rsidR="00D46893" w:rsidRDefault="00895C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学生提出的问题较多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教师要归纳整理提出的信息，引出本课需要解决的问题。</w:t>
            </w:r>
            <w:r>
              <w:rPr>
                <w:rFonts w:hint="eastAsia"/>
                <w:szCs w:val="21"/>
              </w:rPr>
              <w:t>完成时间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分钟。</w:t>
            </w:r>
          </w:p>
          <w:p w:rsidR="00D46893" w:rsidRDefault="00D46893">
            <w:pPr>
              <w:rPr>
                <w:szCs w:val="21"/>
              </w:rPr>
            </w:pPr>
          </w:p>
          <w:p w:rsidR="00D46893" w:rsidRDefault="00895CA2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补救措施</w:t>
            </w:r>
            <w:r>
              <w:rPr>
                <w:rFonts w:hint="eastAsia"/>
                <w:szCs w:val="21"/>
              </w:rPr>
              <w:t>：教师参与指导</w:t>
            </w:r>
          </w:p>
        </w:tc>
      </w:tr>
      <w:tr w:rsidR="00D46893">
        <w:tc>
          <w:tcPr>
            <w:tcW w:w="993" w:type="dxa"/>
          </w:tcPr>
          <w:p w:rsidR="00D46893" w:rsidRDefault="00895C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环节三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分析问题及信</w:t>
            </w:r>
            <w:r>
              <w:rPr>
                <w:rFonts w:ascii="宋体" w:hAnsi="宋体" w:hint="eastAsia"/>
                <w:szCs w:val="21"/>
              </w:rPr>
              <w:lastRenderedPageBreak/>
              <w:t>息探究解决问题的方法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D46893" w:rsidRDefault="00D46893">
            <w:pPr>
              <w:rPr>
                <w:szCs w:val="21"/>
              </w:rPr>
            </w:pPr>
          </w:p>
          <w:p w:rsidR="00D46893" w:rsidRDefault="00D46893">
            <w:pPr>
              <w:rPr>
                <w:szCs w:val="21"/>
              </w:rPr>
            </w:pPr>
          </w:p>
          <w:p w:rsidR="00D46893" w:rsidRDefault="00D46893">
            <w:pPr>
              <w:rPr>
                <w:szCs w:val="21"/>
              </w:rPr>
            </w:pPr>
          </w:p>
          <w:p w:rsidR="00D46893" w:rsidRDefault="00D46893">
            <w:pPr>
              <w:rPr>
                <w:szCs w:val="21"/>
              </w:rPr>
            </w:pPr>
          </w:p>
          <w:p w:rsidR="00D46893" w:rsidRDefault="00D46893">
            <w:pPr>
              <w:jc w:val="left"/>
            </w:pPr>
          </w:p>
        </w:tc>
        <w:tc>
          <w:tcPr>
            <w:tcW w:w="426" w:type="dxa"/>
          </w:tcPr>
          <w:p w:rsidR="00D46893" w:rsidRDefault="00895CA2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目标</w:t>
            </w:r>
          </w:p>
          <w:p w:rsidR="00D46893" w:rsidRDefault="00895C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  <w:p w:rsidR="00D46893" w:rsidRDefault="00D46893">
            <w:pPr>
              <w:rPr>
                <w:szCs w:val="21"/>
              </w:rPr>
            </w:pPr>
          </w:p>
          <w:p w:rsidR="00D46893" w:rsidRDefault="00D46893">
            <w:pPr>
              <w:rPr>
                <w:szCs w:val="21"/>
              </w:rPr>
            </w:pPr>
          </w:p>
          <w:p w:rsidR="00D46893" w:rsidRDefault="00D46893">
            <w:pPr>
              <w:rPr>
                <w:szCs w:val="21"/>
              </w:rPr>
            </w:pPr>
          </w:p>
          <w:p w:rsidR="00D46893" w:rsidRDefault="00D46893">
            <w:pPr>
              <w:rPr>
                <w:szCs w:val="21"/>
              </w:rPr>
            </w:pPr>
          </w:p>
          <w:p w:rsidR="00D46893" w:rsidRDefault="00D46893">
            <w:pPr>
              <w:rPr>
                <w:szCs w:val="21"/>
              </w:rPr>
            </w:pPr>
          </w:p>
          <w:p w:rsidR="00D46893" w:rsidRDefault="00D46893">
            <w:pPr>
              <w:rPr>
                <w:szCs w:val="21"/>
              </w:rPr>
            </w:pPr>
          </w:p>
          <w:p w:rsidR="00D46893" w:rsidRDefault="00D46893">
            <w:pPr>
              <w:rPr>
                <w:szCs w:val="21"/>
              </w:rPr>
            </w:pPr>
          </w:p>
          <w:p w:rsidR="00D46893" w:rsidRDefault="00D46893">
            <w:pPr>
              <w:rPr>
                <w:szCs w:val="21"/>
              </w:rPr>
            </w:pPr>
          </w:p>
          <w:p w:rsidR="00D46893" w:rsidRDefault="00D46893">
            <w:pPr>
              <w:rPr>
                <w:szCs w:val="21"/>
              </w:rPr>
            </w:pPr>
          </w:p>
          <w:p w:rsidR="00D46893" w:rsidRDefault="00895CA2">
            <w:pPr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目标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118" w:type="dxa"/>
          </w:tcPr>
          <w:p w:rsidR="00D46893" w:rsidRDefault="00895CA2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问题</w:t>
            </w:r>
            <w:r>
              <w:rPr>
                <w:rFonts w:ascii="宋体" w:hAnsi="宋体" w:hint="eastAsia"/>
                <w:szCs w:val="21"/>
              </w:rPr>
              <w:t xml:space="preserve">1: </w:t>
            </w:r>
          </w:p>
          <w:p w:rsidR="00D46893" w:rsidRDefault="00895CA2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个成人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个儿童他们怎么买票最划算？学生自主探究，交流</w:t>
            </w:r>
            <w:r>
              <w:rPr>
                <w:rFonts w:ascii="宋体" w:hAnsi="宋体" w:hint="eastAsia"/>
                <w:szCs w:val="21"/>
              </w:rPr>
              <w:lastRenderedPageBreak/>
              <w:t>汇报。</w:t>
            </w:r>
          </w:p>
          <w:p w:rsidR="00D46893" w:rsidRDefault="00895CA2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同学们选一选那种方案好呢？学生选择团体票，并说一说原因。</w:t>
            </w:r>
          </w:p>
          <w:p w:rsidR="00D46893" w:rsidRDefault="00895CA2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问题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D46893" w:rsidRDefault="00895C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个儿童，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个成人呢？买团体票还划算吗？同学们来算一算。学生自主探究，交流展示。分析选择，并说一说选择的原因。</w:t>
            </w:r>
          </w:p>
          <w:p w:rsidR="00D46893" w:rsidRDefault="00895CA2">
            <w:pPr>
              <w:numPr>
                <w:ilvl w:val="0"/>
                <w:numId w:val="2"/>
              </w:numPr>
              <w:tabs>
                <w:tab w:val="clear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总结：成人多，儿童少，而且总人数接近团体票规定的最低人数时买团体票最划算。那么如果成人少，儿童多时，分开买时最划算。</w:t>
            </w:r>
          </w:p>
          <w:p w:rsidR="00D46893" w:rsidRDefault="00895CA2">
            <w:pPr>
              <w:numPr>
                <w:ilvl w:val="0"/>
                <w:numId w:val="2"/>
              </w:numPr>
              <w:tabs>
                <w:tab w:val="clear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学生说买票的方法。</w:t>
            </w:r>
          </w:p>
          <w:p w:rsidR="00D46893" w:rsidRDefault="00895CA2">
            <w:pPr>
              <w:numPr>
                <w:ilvl w:val="0"/>
                <w:numId w:val="2"/>
              </w:numPr>
              <w:tabs>
                <w:tab w:val="clear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问题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D46893" w:rsidRDefault="00895C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个成人，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个儿童呢？同学们算一算最少要多少钱？学生探究两种方法。</w:t>
            </w:r>
          </w:p>
          <w:p w:rsidR="00D46893" w:rsidRDefault="00895C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</w:t>
            </w:r>
            <w:r>
              <w:rPr>
                <w:rFonts w:ascii="宋体" w:hAnsi="宋体" w:hint="eastAsia"/>
                <w:szCs w:val="21"/>
              </w:rPr>
              <w:t>只有这两种方法吗？小组合作交流发现第三中方法。交流展示，总结归纳。</w:t>
            </w:r>
          </w:p>
        </w:tc>
        <w:tc>
          <w:tcPr>
            <w:tcW w:w="2693" w:type="dxa"/>
          </w:tcPr>
          <w:p w:rsidR="00D46893" w:rsidRDefault="00895C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1.</w:t>
            </w:r>
            <w:r>
              <w:rPr>
                <w:rFonts w:ascii="宋体" w:hAnsi="宋体" w:hint="eastAsia"/>
                <w:szCs w:val="21"/>
              </w:rPr>
              <w:t>学生能自主完成其中一种方法，并能进行汇报。</w:t>
            </w:r>
          </w:p>
          <w:p w:rsidR="00D46893" w:rsidRDefault="00895C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再汇报中进行对比发现</w:t>
            </w:r>
            <w:r>
              <w:rPr>
                <w:rFonts w:ascii="宋体" w:hAnsi="宋体" w:hint="eastAsia"/>
                <w:szCs w:val="21"/>
              </w:rPr>
              <w:lastRenderedPageBreak/>
              <w:t>经济的购票方法。</w:t>
            </w:r>
          </w:p>
          <w:p w:rsidR="00D46893" w:rsidRDefault="00895C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能流畅表达自己想法，并能总结出成人多，儿童少，而且总人数接近团体票规定的最低人数时买团体票最划算。那么如果成人少，儿童多时，分开买时最划算。</w:t>
            </w:r>
          </w:p>
          <w:p w:rsidR="00D46893" w:rsidRDefault="00895C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学生在交流过程中能够积极参与，并发表自己的想法。并能正确分析第三种方法。</w:t>
            </w:r>
          </w:p>
          <w:p w:rsidR="00D46893" w:rsidRDefault="00895C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学生能够正确总结这三种方法，并会根据实际情况解决问题。</w:t>
            </w:r>
          </w:p>
        </w:tc>
        <w:tc>
          <w:tcPr>
            <w:tcW w:w="2835" w:type="dxa"/>
          </w:tcPr>
          <w:p w:rsidR="00D46893" w:rsidRDefault="00895CA2">
            <w:pPr>
              <w:rPr>
                <w:szCs w:val="21"/>
              </w:rPr>
            </w:pPr>
            <w:r>
              <w:rPr>
                <w:b/>
                <w:szCs w:val="21"/>
              </w:rPr>
              <w:lastRenderedPageBreak/>
              <w:t>预估</w:t>
            </w:r>
            <w:r>
              <w:rPr>
                <w:szCs w:val="21"/>
              </w:rPr>
              <w:t>：</w:t>
            </w:r>
          </w:p>
          <w:p w:rsidR="00D46893" w:rsidRDefault="00895CA2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能</w:t>
            </w:r>
            <w:r>
              <w:rPr>
                <w:rFonts w:hint="eastAsia"/>
                <w:szCs w:val="21"/>
              </w:rPr>
              <w:t>正确</w:t>
            </w:r>
            <w:r>
              <w:rPr>
                <w:rFonts w:hint="eastAsia"/>
                <w:szCs w:val="21"/>
              </w:rPr>
              <w:t>完成两种方法的的</w:t>
            </w:r>
            <w:r>
              <w:rPr>
                <w:rFonts w:hint="eastAsia"/>
                <w:szCs w:val="21"/>
              </w:rPr>
              <w:t>预估有</w:t>
            </w:r>
            <w:r>
              <w:rPr>
                <w:rFonts w:ascii="宋体" w:hAnsi="宋体" w:hint="eastAsia"/>
                <w:szCs w:val="21"/>
              </w:rPr>
              <w:t>65</w:t>
            </w:r>
            <w:r>
              <w:rPr>
                <w:rFonts w:ascii="宋体" w:hAnsi="宋体" w:hint="eastAsia"/>
                <w:szCs w:val="21"/>
              </w:rPr>
              <w:t>％，计完成时间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lastRenderedPageBreak/>
              <w:t>分钟。</w:t>
            </w:r>
          </w:p>
          <w:p w:rsidR="00D46893" w:rsidRDefault="00895C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预估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％能正确表述。完成时间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分钟。</w:t>
            </w:r>
          </w:p>
          <w:p w:rsidR="00D46893" w:rsidRDefault="00895C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预估</w:t>
            </w:r>
            <w:r>
              <w:rPr>
                <w:rFonts w:ascii="宋体" w:hAnsi="宋体" w:hint="eastAsia"/>
                <w:szCs w:val="21"/>
              </w:rPr>
              <w:t>85</w:t>
            </w:r>
            <w:r>
              <w:rPr>
                <w:rFonts w:ascii="宋体" w:hAnsi="宋体" w:hint="eastAsia"/>
                <w:szCs w:val="21"/>
              </w:rPr>
              <w:t>％能够</w:t>
            </w:r>
            <w:r>
              <w:rPr>
                <w:rFonts w:ascii="宋体" w:hAnsi="宋体" w:hint="eastAsia"/>
                <w:szCs w:val="21"/>
              </w:rPr>
              <w:t>参与</w:t>
            </w:r>
            <w:r>
              <w:rPr>
                <w:rFonts w:ascii="宋体" w:hAnsi="宋体" w:hint="eastAsia"/>
                <w:szCs w:val="21"/>
              </w:rPr>
              <w:t>交流并</w:t>
            </w:r>
            <w:r>
              <w:rPr>
                <w:rFonts w:ascii="宋体" w:hAnsi="宋体" w:hint="eastAsia"/>
                <w:szCs w:val="21"/>
              </w:rPr>
              <w:t>完整表达自己的想法</w:t>
            </w:r>
            <w:r>
              <w:rPr>
                <w:rFonts w:ascii="宋体" w:hAnsi="宋体" w:hint="eastAsia"/>
                <w:szCs w:val="21"/>
              </w:rPr>
              <w:t>。完成时间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分钟。</w:t>
            </w:r>
          </w:p>
          <w:p w:rsidR="00D46893" w:rsidRDefault="00895CA2">
            <w:pPr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补救措施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教师</w:t>
            </w:r>
            <w:r>
              <w:rPr>
                <w:rFonts w:ascii="宋体" w:hAnsi="宋体" w:hint="eastAsia"/>
                <w:szCs w:val="21"/>
              </w:rPr>
              <w:t>引导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提示看有没有其他的方法，能不能进行两种方法的结合。</w:t>
            </w:r>
          </w:p>
        </w:tc>
      </w:tr>
      <w:tr w:rsidR="00D46893">
        <w:tc>
          <w:tcPr>
            <w:tcW w:w="993" w:type="dxa"/>
          </w:tcPr>
          <w:p w:rsidR="00D46893" w:rsidRDefault="00895C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环节四：应用</w:t>
            </w:r>
            <w:r>
              <w:rPr>
                <w:rFonts w:ascii="宋体" w:hAnsi="宋体" w:hint="eastAsia"/>
                <w:szCs w:val="21"/>
              </w:rPr>
              <w:t>方法，拓展应用。</w:t>
            </w:r>
          </w:p>
          <w:p w:rsidR="00D46893" w:rsidRDefault="00D46893">
            <w:pPr>
              <w:rPr>
                <w:rFonts w:ascii="宋体" w:hAnsi="宋体"/>
                <w:szCs w:val="21"/>
              </w:rPr>
            </w:pPr>
          </w:p>
          <w:p w:rsidR="00D46893" w:rsidRDefault="00D46893">
            <w:pPr>
              <w:rPr>
                <w:rFonts w:ascii="宋体" w:hAnsi="宋体"/>
                <w:szCs w:val="21"/>
              </w:rPr>
            </w:pPr>
          </w:p>
          <w:p w:rsidR="00D46893" w:rsidRDefault="00D46893">
            <w:pPr>
              <w:rPr>
                <w:rFonts w:ascii="宋体" w:hAnsi="宋体"/>
                <w:szCs w:val="21"/>
              </w:rPr>
            </w:pPr>
          </w:p>
          <w:p w:rsidR="00D46893" w:rsidRDefault="00D46893">
            <w:pPr>
              <w:rPr>
                <w:rFonts w:ascii="宋体" w:hAnsi="宋体"/>
                <w:szCs w:val="21"/>
              </w:rPr>
            </w:pPr>
          </w:p>
          <w:p w:rsidR="00D46893" w:rsidRDefault="00D46893">
            <w:pPr>
              <w:rPr>
                <w:rFonts w:ascii="宋体" w:hAnsi="宋体"/>
                <w:szCs w:val="21"/>
              </w:rPr>
            </w:pPr>
          </w:p>
          <w:p w:rsidR="00D46893" w:rsidRDefault="00D468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</w:tcPr>
          <w:p w:rsidR="00D46893" w:rsidRDefault="00895CA2">
            <w:pPr>
              <w:rPr>
                <w:szCs w:val="21"/>
              </w:rPr>
            </w:pPr>
            <w:r>
              <w:rPr>
                <w:szCs w:val="21"/>
              </w:rPr>
              <w:t>目标</w:t>
            </w:r>
          </w:p>
          <w:p w:rsidR="00D46893" w:rsidRDefault="00895C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118" w:type="dxa"/>
          </w:tcPr>
          <w:p w:rsidR="00D46893" w:rsidRDefault="00895C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教师出示：</w:t>
            </w:r>
          </w:p>
          <w:p w:rsidR="00D46893" w:rsidRDefault="00895CA2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博士带妮妮、天天和波波去看电影《神笔马良》，现金购票成人票每张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元，儿童票每张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元。如果用银行的信用卡购票（应至少买两张），每张只需</w:t>
            </w: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元。他们怎样购票最划算？</w:t>
            </w:r>
          </w:p>
          <w:p w:rsidR="00D46893" w:rsidRDefault="00895CA2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上面的情境中，如果三个大人，一个儿童，怎样购票呢？</w:t>
            </w:r>
          </w:p>
          <w:p w:rsidR="00D46893" w:rsidRDefault="00895C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学生解决问题，并说明理由。</w:t>
            </w:r>
          </w:p>
        </w:tc>
        <w:tc>
          <w:tcPr>
            <w:tcW w:w="2693" w:type="dxa"/>
          </w:tcPr>
          <w:p w:rsidR="00D46893" w:rsidRDefault="00895C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学生能够正确解决第一题，寻找出最划算的购票方法。</w:t>
            </w:r>
          </w:p>
          <w:p w:rsidR="00D46893" w:rsidRDefault="00D46893">
            <w:pPr>
              <w:rPr>
                <w:rFonts w:ascii="宋体" w:hAnsi="宋体"/>
                <w:szCs w:val="21"/>
              </w:rPr>
            </w:pPr>
          </w:p>
          <w:p w:rsidR="00D46893" w:rsidRDefault="00D46893">
            <w:pPr>
              <w:rPr>
                <w:rFonts w:ascii="宋体" w:hAnsi="宋体"/>
                <w:szCs w:val="21"/>
              </w:rPr>
            </w:pPr>
          </w:p>
          <w:p w:rsidR="00D46893" w:rsidRDefault="00895C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回顾学习过程，会正确写出答案。</w:t>
            </w:r>
          </w:p>
          <w:p w:rsidR="00D46893" w:rsidRDefault="00D46893">
            <w:pPr>
              <w:rPr>
                <w:rFonts w:ascii="宋体" w:hAnsi="宋体"/>
                <w:szCs w:val="21"/>
              </w:rPr>
            </w:pPr>
          </w:p>
          <w:p w:rsidR="00D46893" w:rsidRDefault="00D46893">
            <w:pPr>
              <w:rPr>
                <w:rFonts w:ascii="宋体" w:hAnsi="宋体"/>
                <w:szCs w:val="21"/>
              </w:rPr>
            </w:pPr>
          </w:p>
          <w:p w:rsidR="00D46893" w:rsidRDefault="00D46893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D46893" w:rsidRDefault="00895CA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预估：</w:t>
            </w:r>
            <w:r>
              <w:rPr>
                <w:rFonts w:ascii="宋体" w:hAnsi="宋体" w:hint="eastAsia"/>
                <w:szCs w:val="21"/>
              </w:rPr>
              <w:t>正确率预估</w:t>
            </w:r>
            <w:r>
              <w:rPr>
                <w:rFonts w:ascii="宋体" w:hAnsi="宋体" w:hint="eastAsia"/>
                <w:szCs w:val="21"/>
              </w:rPr>
              <w:t>80</w:t>
            </w:r>
            <w:r>
              <w:rPr>
                <w:rFonts w:ascii="宋体" w:hAnsi="宋体" w:hint="eastAsia"/>
                <w:szCs w:val="21"/>
              </w:rPr>
              <w:t>％左右；</w:t>
            </w:r>
            <w:r>
              <w:rPr>
                <w:rFonts w:ascii="宋体" w:hAnsi="宋体" w:hint="eastAsia"/>
                <w:spacing w:val="-12"/>
                <w:szCs w:val="21"/>
              </w:rPr>
              <w:t>预估完成</w:t>
            </w:r>
            <w:r>
              <w:rPr>
                <w:rFonts w:ascii="宋体" w:hAnsi="宋体" w:hint="eastAsia"/>
                <w:spacing w:val="-12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12"/>
                <w:szCs w:val="21"/>
              </w:rPr>
              <w:t>时间</w:t>
            </w:r>
            <w:r>
              <w:rPr>
                <w:rFonts w:ascii="宋体" w:hAnsi="宋体" w:hint="eastAsia"/>
                <w:spacing w:val="-12"/>
                <w:szCs w:val="21"/>
              </w:rPr>
              <w:t>3</w:t>
            </w:r>
            <w:r>
              <w:rPr>
                <w:rFonts w:ascii="宋体" w:hAnsi="宋体" w:hint="eastAsia"/>
                <w:spacing w:val="-12"/>
                <w:szCs w:val="21"/>
              </w:rPr>
              <w:t>分钟。</w:t>
            </w:r>
          </w:p>
          <w:p w:rsidR="00D46893" w:rsidRDefault="00895CA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采取措施：</w:t>
            </w:r>
          </w:p>
          <w:p w:rsidR="00D46893" w:rsidRDefault="00895CA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）引导学生利用</w:t>
            </w:r>
            <w:r>
              <w:rPr>
                <w:rFonts w:ascii="宋体" w:hAnsi="宋体" w:hint="eastAsia"/>
                <w:szCs w:val="21"/>
              </w:rPr>
              <w:t>刚才总结的方法，把每一种情况都进行分析、计算。</w:t>
            </w:r>
          </w:p>
        </w:tc>
      </w:tr>
      <w:tr w:rsidR="00D46893">
        <w:tc>
          <w:tcPr>
            <w:tcW w:w="993" w:type="dxa"/>
          </w:tcPr>
          <w:p w:rsidR="00D46893" w:rsidRDefault="00895C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环节五：</w:t>
            </w:r>
          </w:p>
          <w:p w:rsidR="00D46893" w:rsidRDefault="00895C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总结内容，提升认识。</w:t>
            </w:r>
          </w:p>
        </w:tc>
        <w:tc>
          <w:tcPr>
            <w:tcW w:w="426" w:type="dxa"/>
          </w:tcPr>
          <w:p w:rsidR="00D46893" w:rsidRDefault="00895CA2">
            <w:pPr>
              <w:rPr>
                <w:szCs w:val="21"/>
              </w:rPr>
            </w:pPr>
            <w:r>
              <w:rPr>
                <w:szCs w:val="21"/>
              </w:rPr>
              <w:t>目标</w:t>
            </w:r>
          </w:p>
          <w:p w:rsidR="00D46893" w:rsidRDefault="00895C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118" w:type="dxa"/>
          </w:tcPr>
          <w:p w:rsidR="00D46893" w:rsidRDefault="00895CA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同学们今天我们学习了购票中的学问，谁来说一说你今天的收获。</w:t>
            </w:r>
          </w:p>
          <w:p w:rsidR="00D46893" w:rsidRDefault="00895CA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学生说收获。</w:t>
            </w:r>
          </w:p>
          <w:p w:rsidR="00D46893" w:rsidRDefault="00895CA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教师总结：生活中处处有数学，只要我们有一双数学的眼睛，善于发现、善于思考、善于探究、我们就能发现数学的魅力。</w:t>
            </w:r>
          </w:p>
        </w:tc>
        <w:tc>
          <w:tcPr>
            <w:tcW w:w="2693" w:type="dxa"/>
          </w:tcPr>
          <w:p w:rsidR="00D46893" w:rsidRDefault="00895CA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学生能说出今天学习中总结的内容，并能联系生活实际，会把所学的知识应用到实际的生活中。</w:t>
            </w:r>
          </w:p>
        </w:tc>
        <w:tc>
          <w:tcPr>
            <w:tcW w:w="2835" w:type="dxa"/>
          </w:tcPr>
          <w:p w:rsidR="00D46893" w:rsidRDefault="00895CA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预估：</w:t>
            </w:r>
            <w:r>
              <w:rPr>
                <w:rFonts w:ascii="宋体" w:hAnsi="宋体" w:hint="eastAsia"/>
                <w:szCs w:val="21"/>
              </w:rPr>
              <w:t>学生能说出与生活实际联系的大约占</w:t>
            </w:r>
            <w:r>
              <w:rPr>
                <w:rFonts w:ascii="宋体" w:hAnsi="宋体" w:hint="eastAsia"/>
                <w:szCs w:val="21"/>
              </w:rPr>
              <w:t>40%</w:t>
            </w:r>
            <w:r>
              <w:rPr>
                <w:rFonts w:ascii="宋体" w:hAnsi="宋体" w:hint="eastAsia"/>
                <w:spacing w:val="-12"/>
                <w:szCs w:val="21"/>
              </w:rPr>
              <w:t>。</w:t>
            </w:r>
          </w:p>
          <w:p w:rsidR="00D46893" w:rsidRDefault="00895CA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采取措施：</w:t>
            </w:r>
          </w:p>
          <w:p w:rsidR="00D46893" w:rsidRDefault="00895CA2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引导学生</w:t>
            </w:r>
            <w:r>
              <w:rPr>
                <w:rFonts w:ascii="宋体" w:hAnsi="宋体" w:hint="eastAsia"/>
                <w:szCs w:val="21"/>
              </w:rPr>
              <w:t>注意学习是为了应用，让学生有寻找解决问题最有方法的意识。</w:t>
            </w:r>
          </w:p>
        </w:tc>
      </w:tr>
    </w:tbl>
    <w:p w:rsidR="00D46893" w:rsidRDefault="00D46893">
      <w:pPr>
        <w:rPr>
          <w:rFonts w:eastAsia="宋体"/>
        </w:rPr>
      </w:pPr>
    </w:p>
    <w:sectPr w:rsidR="00D46893" w:rsidSect="00D46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1A3891"/>
    <w:multiLevelType w:val="singleLevel"/>
    <w:tmpl w:val="AA1A38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A51CC9D"/>
    <w:multiLevelType w:val="singleLevel"/>
    <w:tmpl w:val="CA51CC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9B1FAE9"/>
    <w:multiLevelType w:val="singleLevel"/>
    <w:tmpl w:val="69B1FAE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6694482"/>
    <w:rsid w:val="00895CA2"/>
    <w:rsid w:val="00D46893"/>
    <w:rsid w:val="16694482"/>
    <w:rsid w:val="298D603C"/>
    <w:rsid w:val="6D535020"/>
    <w:rsid w:val="6EF00D9B"/>
    <w:rsid w:val="7345417C"/>
    <w:rsid w:val="7C99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8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2018-04-23T03:53:00Z</dcterms:created>
  <dcterms:modified xsi:type="dcterms:W3CDTF">2018-06-11T01:13:00Z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